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5FF5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75E0E9D7" wp14:editId="5077DF2E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B321E" w14:textId="77777777" w:rsidR="00F752AF" w:rsidRPr="001151F7" w:rsidRDefault="00F752AF" w:rsidP="00F752AF">
      <w:pPr>
        <w:rPr>
          <w:rFonts w:ascii="Montserrat" w:hAnsi="Montserrat"/>
        </w:rPr>
      </w:pPr>
    </w:p>
    <w:p w14:paraId="792E62E4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0394B54D" w14:textId="4E1ECECC" w:rsidR="001051DC" w:rsidRPr="002A0596" w:rsidRDefault="00A87CA1" w:rsidP="00372A1E">
      <w:pPr>
        <w:rPr>
          <w:rFonts w:asciiTheme="majorHAnsi" w:hAnsiTheme="majorHAnsi"/>
          <w:bCs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2A0596">
        <w:rPr>
          <w:rFonts w:asciiTheme="majorHAnsi" w:hAnsiTheme="majorHAnsi"/>
          <w:bCs/>
          <w:color w:val="4C4D4F" w:themeColor="text1"/>
          <w:sz w:val="22"/>
          <w:szCs w:val="22"/>
        </w:rPr>
        <w:t>Reception &amp; Business Support Officer</w:t>
      </w:r>
    </w:p>
    <w:p w14:paraId="7AFBF0CF" w14:textId="77777777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</w:p>
    <w:p w14:paraId="2E522AFD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2147F411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606B06F1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04F6326E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73F9687F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6E9E99E7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22AB55D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7B7C99E8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76295369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2A71E658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15DB7011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5832E40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2492267E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482B6820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E66E9CF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6D24756D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2AB9BE86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32CEF21F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6B35F44A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4467DCC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5F54E3B5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56B08679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4D23A321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65582267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FE9A9C8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12230A8B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28CFF0FD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12CB432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2B098F6C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6065F09A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4C5CD537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206C8320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7DEF2036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59B3C3A8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41CC255A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4FC1CCA1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58D41BA5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5C357D01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CE24" wp14:editId="7025FA2A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C2263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CE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0A3C2263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97711" w14:textId="77777777" w:rsidR="008E38BC" w:rsidRDefault="008E38BC" w:rsidP="008E38BC">
      <w:pPr>
        <w:rPr>
          <w:sz w:val="22"/>
          <w:szCs w:val="22"/>
        </w:rPr>
      </w:pPr>
    </w:p>
    <w:p w14:paraId="052989A4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2592107A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6F8EDF20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5712C16A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0592E3D7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49EFDECD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F3B6AE5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5580D172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31A4F7C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24336E4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379D8931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712A451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0C1E15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48ED7C0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59BADFD8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08306A7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DAAA66D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16BFA0A8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2B97EC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DA3024B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019BD7F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42EF0DD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141031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26205F26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200FA98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67F2030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4A6B50A1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4A9A6558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22E4DDC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02ECFC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3EE644A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15A187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11D526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1CEFAA0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156718D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868A1B5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111083D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419F4000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2B5A22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F31C07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22B1311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888933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D1AF86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EB95F4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5DE1751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A84F95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5A5DDC8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44D35A8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D54E11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2C4C4058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1101EA9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02750ED1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B1B35" wp14:editId="6B4FCD7E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03AD3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1B35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56803AD3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5FC61E19" w14:textId="77777777" w:rsidR="003135CC" w:rsidRDefault="003135CC" w:rsidP="003135CC">
      <w:pPr>
        <w:rPr>
          <w:b/>
          <w:sz w:val="28"/>
          <w:szCs w:val="28"/>
        </w:rPr>
      </w:pPr>
    </w:p>
    <w:p w14:paraId="4E7D8B70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415B16D0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5E86FC35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7B866480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6DCA8E3D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0EBFB139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1FD2BDE3" w14:textId="77777777" w:rsidTr="00D61431">
        <w:tc>
          <w:tcPr>
            <w:tcW w:w="1980" w:type="dxa"/>
            <w:shd w:val="clear" w:color="auto" w:fill="D8D9DC" w:themeFill="background2"/>
          </w:tcPr>
          <w:p w14:paraId="6AFEA34F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45CBF21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3C13B89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5B9C8CC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6F64BA97" w14:textId="77777777" w:rsidTr="00D61431">
        <w:tc>
          <w:tcPr>
            <w:tcW w:w="1980" w:type="dxa"/>
          </w:tcPr>
          <w:p w14:paraId="72CB7B6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349819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5FC9A9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6C2DFC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D0EE49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AC95052" w14:textId="77777777" w:rsidTr="00D61431">
        <w:tc>
          <w:tcPr>
            <w:tcW w:w="1980" w:type="dxa"/>
          </w:tcPr>
          <w:p w14:paraId="06571A2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694432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0E042D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670597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F2508A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2F38F3EE" w14:textId="77777777" w:rsidTr="00D61431">
        <w:tc>
          <w:tcPr>
            <w:tcW w:w="1980" w:type="dxa"/>
          </w:tcPr>
          <w:p w14:paraId="481B445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9197C7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1C8F0A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4C4B6B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9A377D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C615440" w14:textId="77777777" w:rsidTr="00D61431">
        <w:tc>
          <w:tcPr>
            <w:tcW w:w="1980" w:type="dxa"/>
          </w:tcPr>
          <w:p w14:paraId="36F2CB3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B6B3AC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BBA9B7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40EA0BE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DD76C4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4AA690D" w14:textId="77777777" w:rsidTr="00D61431">
        <w:tc>
          <w:tcPr>
            <w:tcW w:w="1980" w:type="dxa"/>
          </w:tcPr>
          <w:p w14:paraId="3CEA1CA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C5A00D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3DE3D1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FD9D22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25FEA4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088CDC5D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1EEE8E97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085D7007" w14:textId="77777777" w:rsidTr="00D61431">
        <w:tc>
          <w:tcPr>
            <w:tcW w:w="1980" w:type="dxa"/>
            <w:shd w:val="clear" w:color="auto" w:fill="D8D9DC" w:themeFill="background2"/>
          </w:tcPr>
          <w:p w14:paraId="40E0F02D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106AC677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6B4C8E15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72F3A713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29DFE272" w14:textId="77777777" w:rsidTr="00D61431">
        <w:tc>
          <w:tcPr>
            <w:tcW w:w="1980" w:type="dxa"/>
          </w:tcPr>
          <w:p w14:paraId="039F743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73A3A4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FD95BA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09EDF0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6686B9BD" w14:textId="77777777" w:rsidTr="00D61431">
        <w:tc>
          <w:tcPr>
            <w:tcW w:w="1980" w:type="dxa"/>
          </w:tcPr>
          <w:p w14:paraId="0CFEF86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C8C116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483BC8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CE3B44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F80BA72" w14:textId="77777777" w:rsidTr="00D61431">
        <w:tc>
          <w:tcPr>
            <w:tcW w:w="1980" w:type="dxa"/>
          </w:tcPr>
          <w:p w14:paraId="5990743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5C7DC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F70030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73175C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7F487665" w14:textId="77777777" w:rsidTr="00D61431">
        <w:tc>
          <w:tcPr>
            <w:tcW w:w="1980" w:type="dxa"/>
          </w:tcPr>
          <w:p w14:paraId="487D8F3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3EB143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C73F59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7A0CF9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1D6299D8" w14:textId="77777777" w:rsidTr="00D61431">
        <w:tc>
          <w:tcPr>
            <w:tcW w:w="1980" w:type="dxa"/>
          </w:tcPr>
          <w:p w14:paraId="19F2F6C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8F2145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A027A7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C1FDCB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6AB4ACA3" w14:textId="77777777" w:rsidR="00D61431" w:rsidRDefault="00D61431" w:rsidP="0070402A">
      <w:pPr>
        <w:rPr>
          <w:sz w:val="24"/>
          <w:szCs w:val="24"/>
        </w:rPr>
      </w:pPr>
    </w:p>
    <w:p w14:paraId="304FD9C2" w14:textId="77777777" w:rsidR="00D61431" w:rsidRDefault="00D61431" w:rsidP="0070402A">
      <w:pPr>
        <w:rPr>
          <w:sz w:val="24"/>
          <w:szCs w:val="24"/>
        </w:rPr>
      </w:pPr>
    </w:p>
    <w:p w14:paraId="0261BA93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1C61BFB8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A3F5DBC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6BFBE85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3A0C2EF0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007179F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71E3665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D04C365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6AC8DEF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7A980C7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1D198EF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788F78F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3321967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2A97411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521627E5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CBE0F37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725A57F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0EECA3C7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2753BA1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126653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705507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61ED8C2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C60E313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906FAC0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4BCE821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4E9C8C25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3BF43761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22FD5829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6C2BE127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6A698136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6C8EF21F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42EB729E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5D98EBD7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66B936A3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6A720B31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69DC3F1F" w14:textId="77777777" w:rsidTr="00E7617E">
        <w:tc>
          <w:tcPr>
            <w:tcW w:w="1413" w:type="dxa"/>
            <w:shd w:val="clear" w:color="auto" w:fill="D8D9DC" w:themeFill="background2"/>
          </w:tcPr>
          <w:p w14:paraId="342439EF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6CCF4536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669F1C14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01052807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3DDD3237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186F21D4" w14:textId="77777777" w:rsidTr="00E7617E">
        <w:tc>
          <w:tcPr>
            <w:tcW w:w="1413" w:type="dxa"/>
          </w:tcPr>
          <w:p w14:paraId="416E771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5DB2CE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45696A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8DF2EE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5166B3E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781D0CE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0D83E83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4687B3EF" w14:textId="77777777" w:rsidTr="00E7617E">
        <w:tc>
          <w:tcPr>
            <w:tcW w:w="1413" w:type="dxa"/>
          </w:tcPr>
          <w:p w14:paraId="7A7171D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D285AC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02F8E3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B707D1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257AFD3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7A522E5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DC8418E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42B9A70F" w14:textId="77777777" w:rsidTr="00E7617E">
        <w:tc>
          <w:tcPr>
            <w:tcW w:w="1413" w:type="dxa"/>
          </w:tcPr>
          <w:p w14:paraId="5F0EBF6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3D0A0C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5B43F5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EEED90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C08B50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55151B6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25C99DD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35E980B6" w14:textId="77777777" w:rsidTr="00E7617E">
        <w:tc>
          <w:tcPr>
            <w:tcW w:w="1413" w:type="dxa"/>
          </w:tcPr>
          <w:p w14:paraId="674AD5B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CF6DE6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5BFAD7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56FE04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2FFC5A1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7F18EAB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79F1377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E85D603" w14:textId="77777777" w:rsidTr="00E7617E">
        <w:tc>
          <w:tcPr>
            <w:tcW w:w="1413" w:type="dxa"/>
          </w:tcPr>
          <w:p w14:paraId="59FB8DA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276EB3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72B17E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5B4151E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3F032AE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60D531A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6DDE91A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3F6FE2C5" w14:textId="77777777" w:rsidR="00E7617E" w:rsidRDefault="00E7617E" w:rsidP="00E7617E">
      <w:pPr>
        <w:rPr>
          <w:sz w:val="22"/>
          <w:szCs w:val="22"/>
        </w:rPr>
      </w:pPr>
    </w:p>
    <w:p w14:paraId="425B6374" w14:textId="77777777" w:rsidR="0098094E" w:rsidRDefault="0098094E" w:rsidP="00E7617E">
      <w:pPr>
        <w:rPr>
          <w:sz w:val="22"/>
          <w:szCs w:val="22"/>
        </w:rPr>
      </w:pPr>
    </w:p>
    <w:p w14:paraId="47032258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Membership of professional institutes or bodies</w:t>
      </w:r>
    </w:p>
    <w:p w14:paraId="5E497590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43300F3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B43BF" wp14:editId="4CB2E2A8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86FF0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43BF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72D86FF0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4C57E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08D926B4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0DAE7626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78F75077" w14:textId="77777777" w:rsidR="0098094E" w:rsidRPr="00D30553" w:rsidRDefault="0098094E" w:rsidP="00E7617E">
      <w:pPr>
        <w:rPr>
          <w:sz w:val="22"/>
          <w:szCs w:val="22"/>
        </w:rPr>
      </w:pPr>
    </w:p>
    <w:p w14:paraId="42D6DC11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47C55550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7866AF6E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E3302" wp14:editId="06E77D64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3AF1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3302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06803AF1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51935" w14:textId="77777777" w:rsidR="007C288A" w:rsidRPr="00E273C8" w:rsidRDefault="007C288A" w:rsidP="007C288A">
      <w:pPr>
        <w:rPr>
          <w:color w:val="4C4D4F" w:themeColor="text1"/>
        </w:rPr>
      </w:pPr>
    </w:p>
    <w:p w14:paraId="3F84BEAD" w14:textId="77777777" w:rsidR="007C288A" w:rsidRPr="00E273C8" w:rsidRDefault="007C288A" w:rsidP="007C288A">
      <w:pPr>
        <w:rPr>
          <w:color w:val="4C4D4F" w:themeColor="text1"/>
        </w:rPr>
      </w:pPr>
    </w:p>
    <w:p w14:paraId="6293C411" w14:textId="77777777" w:rsidR="00E7617E" w:rsidRPr="00E273C8" w:rsidRDefault="00E7617E" w:rsidP="0070402A">
      <w:pPr>
        <w:rPr>
          <w:color w:val="4C4D4F" w:themeColor="text1"/>
        </w:rPr>
      </w:pPr>
    </w:p>
    <w:p w14:paraId="59D5BC7B" w14:textId="77777777" w:rsidR="007C288A" w:rsidRDefault="007C288A" w:rsidP="0070402A">
      <w:pPr>
        <w:rPr>
          <w:sz w:val="24"/>
          <w:szCs w:val="24"/>
        </w:rPr>
      </w:pPr>
    </w:p>
    <w:p w14:paraId="77ACA1A2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34C1B3B8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21880" wp14:editId="2632E907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C848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065571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1880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476EC848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065571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06187B08" w14:textId="77777777" w:rsidR="007C288A" w:rsidRPr="00E273C8" w:rsidRDefault="007C288A" w:rsidP="007C288A">
      <w:pPr>
        <w:rPr>
          <w:color w:val="4C4D4F" w:themeColor="text1"/>
        </w:rPr>
      </w:pPr>
    </w:p>
    <w:p w14:paraId="74348592" w14:textId="77777777" w:rsidR="007C288A" w:rsidRPr="00E273C8" w:rsidRDefault="007C288A" w:rsidP="007C288A">
      <w:pPr>
        <w:rPr>
          <w:color w:val="4C4D4F" w:themeColor="text1"/>
        </w:rPr>
      </w:pPr>
    </w:p>
    <w:p w14:paraId="1DF51D90" w14:textId="77777777" w:rsidR="007C288A" w:rsidRPr="00E273C8" w:rsidRDefault="007C288A" w:rsidP="0070402A">
      <w:pPr>
        <w:rPr>
          <w:color w:val="4C4D4F" w:themeColor="text1"/>
        </w:rPr>
      </w:pPr>
    </w:p>
    <w:p w14:paraId="5F7BE9F6" w14:textId="77777777" w:rsidR="007C288A" w:rsidRPr="00E273C8" w:rsidRDefault="007C288A" w:rsidP="0070402A">
      <w:pPr>
        <w:rPr>
          <w:color w:val="4C4D4F" w:themeColor="text1"/>
        </w:rPr>
      </w:pPr>
    </w:p>
    <w:p w14:paraId="2FCB7B9A" w14:textId="77777777" w:rsidR="007C288A" w:rsidRPr="00E273C8" w:rsidRDefault="007C288A" w:rsidP="0070402A">
      <w:pPr>
        <w:rPr>
          <w:color w:val="4C4D4F" w:themeColor="text1"/>
        </w:rPr>
      </w:pPr>
    </w:p>
    <w:p w14:paraId="2C5198BD" w14:textId="77777777" w:rsidR="007C288A" w:rsidRPr="00E273C8" w:rsidRDefault="007C288A" w:rsidP="0070402A">
      <w:pPr>
        <w:rPr>
          <w:color w:val="4C4D4F" w:themeColor="text1"/>
        </w:rPr>
      </w:pPr>
    </w:p>
    <w:p w14:paraId="515D63AD" w14:textId="77777777" w:rsidR="007C288A" w:rsidRPr="00E273C8" w:rsidRDefault="007C288A" w:rsidP="0070402A">
      <w:pPr>
        <w:rPr>
          <w:color w:val="4C4D4F" w:themeColor="text1"/>
        </w:rPr>
      </w:pPr>
    </w:p>
    <w:p w14:paraId="06C5B599" w14:textId="77777777" w:rsidR="007C288A" w:rsidRPr="00E273C8" w:rsidRDefault="007C288A" w:rsidP="0070402A">
      <w:pPr>
        <w:rPr>
          <w:color w:val="4C4D4F" w:themeColor="text1"/>
        </w:rPr>
      </w:pPr>
    </w:p>
    <w:p w14:paraId="69D46893" w14:textId="77777777" w:rsidR="007C288A" w:rsidRPr="00E273C8" w:rsidRDefault="007C288A" w:rsidP="0070402A">
      <w:pPr>
        <w:rPr>
          <w:color w:val="4C4D4F" w:themeColor="text1"/>
        </w:rPr>
      </w:pPr>
    </w:p>
    <w:p w14:paraId="14BCBFDF" w14:textId="77777777" w:rsidR="00B77546" w:rsidRPr="00E273C8" w:rsidRDefault="00B77546" w:rsidP="0070402A">
      <w:pPr>
        <w:rPr>
          <w:color w:val="4C4D4F" w:themeColor="text1"/>
        </w:rPr>
      </w:pPr>
    </w:p>
    <w:p w14:paraId="28199A24" w14:textId="77777777" w:rsidR="00B77546" w:rsidRPr="00E273C8" w:rsidRDefault="00B77546" w:rsidP="0070402A">
      <w:pPr>
        <w:rPr>
          <w:color w:val="4C4D4F" w:themeColor="text1"/>
        </w:rPr>
      </w:pPr>
    </w:p>
    <w:p w14:paraId="793B1F88" w14:textId="77777777" w:rsidR="007C288A" w:rsidRPr="00E273C8" w:rsidRDefault="007C288A" w:rsidP="0070402A">
      <w:pPr>
        <w:rPr>
          <w:color w:val="4C4D4F" w:themeColor="text1"/>
        </w:rPr>
      </w:pPr>
    </w:p>
    <w:p w14:paraId="6C35970B" w14:textId="77777777" w:rsidR="007C288A" w:rsidRPr="00E273C8" w:rsidRDefault="007C288A" w:rsidP="0070402A">
      <w:pPr>
        <w:rPr>
          <w:color w:val="4C4D4F" w:themeColor="text1"/>
        </w:rPr>
      </w:pPr>
    </w:p>
    <w:p w14:paraId="5EF07DE6" w14:textId="77777777" w:rsidR="007C288A" w:rsidRPr="00E273C8" w:rsidRDefault="007C288A" w:rsidP="0070402A">
      <w:pPr>
        <w:rPr>
          <w:color w:val="4C4D4F" w:themeColor="text1"/>
        </w:rPr>
      </w:pPr>
    </w:p>
    <w:p w14:paraId="4B1AD8F7" w14:textId="77777777" w:rsidR="007C288A" w:rsidRDefault="007C288A" w:rsidP="0070402A">
      <w:pPr>
        <w:rPr>
          <w:sz w:val="24"/>
          <w:szCs w:val="24"/>
        </w:rPr>
      </w:pPr>
    </w:p>
    <w:p w14:paraId="60025199" w14:textId="77777777" w:rsidR="007C288A" w:rsidRDefault="007C288A" w:rsidP="0070402A">
      <w:pPr>
        <w:rPr>
          <w:sz w:val="24"/>
          <w:szCs w:val="24"/>
        </w:rPr>
      </w:pPr>
    </w:p>
    <w:p w14:paraId="54013A90" w14:textId="77777777" w:rsidR="00B77546" w:rsidRDefault="00B77546" w:rsidP="00B77546"/>
    <w:p w14:paraId="4E309A4D" w14:textId="77777777" w:rsidR="00B77546" w:rsidRDefault="00B77546" w:rsidP="00B77546"/>
    <w:p w14:paraId="399C5CB5" w14:textId="77777777" w:rsidR="00B77546" w:rsidRDefault="00E273C8" w:rsidP="00B775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27535" wp14:editId="66F7268D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6600825" cy="6115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2807B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27535" id="Text Box 7" o:spid="_x0000_s1031" type="#_x0000_t202" style="position:absolute;margin-left:468.55pt;margin-top:-4.05pt;width:519.75pt;height:481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" fillcolor="white [3201]" strokeweight=".5pt">
                <v:textbox>
                  <w:txbxContent>
                    <w:p w14:paraId="77F2807B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D5256" w14:textId="77777777" w:rsidR="00B77546" w:rsidRDefault="00B77546" w:rsidP="00B77546"/>
    <w:p w14:paraId="346C8B21" w14:textId="77777777" w:rsidR="00B77546" w:rsidRDefault="00B77546" w:rsidP="00B77546"/>
    <w:p w14:paraId="43223B51" w14:textId="77777777" w:rsidR="00B77546" w:rsidRDefault="00B77546" w:rsidP="00B77546"/>
    <w:p w14:paraId="134A7376" w14:textId="77777777" w:rsidR="00B77546" w:rsidRDefault="00B77546" w:rsidP="00B77546"/>
    <w:p w14:paraId="2A3C31F6" w14:textId="77777777" w:rsidR="00B77546" w:rsidRDefault="00B77546" w:rsidP="00B77546"/>
    <w:p w14:paraId="625577C4" w14:textId="77777777" w:rsidR="00B77546" w:rsidRDefault="00B77546" w:rsidP="00B77546"/>
    <w:p w14:paraId="03E08C66" w14:textId="77777777" w:rsidR="00B77546" w:rsidRDefault="00B77546" w:rsidP="00B77546"/>
    <w:p w14:paraId="5876D1A3" w14:textId="77777777" w:rsidR="00B77546" w:rsidRDefault="00B77546" w:rsidP="00B77546"/>
    <w:p w14:paraId="615536F9" w14:textId="77777777" w:rsidR="00B77546" w:rsidRDefault="00B77546" w:rsidP="00B77546"/>
    <w:p w14:paraId="1D2AE9B7" w14:textId="77777777" w:rsidR="00B77546" w:rsidRDefault="00B77546" w:rsidP="00B77546"/>
    <w:p w14:paraId="1254E39B" w14:textId="77777777" w:rsidR="00B77546" w:rsidRDefault="00B77546" w:rsidP="00B77546"/>
    <w:p w14:paraId="5DAC67C8" w14:textId="77777777" w:rsidR="00B77546" w:rsidRDefault="00B77546" w:rsidP="00B77546"/>
    <w:p w14:paraId="3A163F85" w14:textId="77777777" w:rsidR="00B77546" w:rsidRDefault="00B77546" w:rsidP="00B77546"/>
    <w:p w14:paraId="028F9F52" w14:textId="77777777" w:rsidR="00B77546" w:rsidRDefault="00B77546" w:rsidP="00B77546"/>
    <w:p w14:paraId="5ADFC3A3" w14:textId="77777777" w:rsidR="00B77546" w:rsidRDefault="00B77546" w:rsidP="00B77546"/>
    <w:p w14:paraId="55611C8F" w14:textId="77777777" w:rsidR="00B77546" w:rsidRDefault="00B77546" w:rsidP="00B77546"/>
    <w:p w14:paraId="09916A5A" w14:textId="77777777" w:rsidR="00B77546" w:rsidRDefault="00B77546" w:rsidP="00B77546"/>
    <w:p w14:paraId="2AA9AE5A" w14:textId="77777777" w:rsidR="00B77546" w:rsidRDefault="00B77546" w:rsidP="00B77546"/>
    <w:p w14:paraId="4A927A40" w14:textId="77777777" w:rsidR="00B77546" w:rsidRDefault="00B77546" w:rsidP="00B77546"/>
    <w:p w14:paraId="7068D4FF" w14:textId="77777777" w:rsidR="007C288A" w:rsidRDefault="00B21EFD" w:rsidP="007C288A">
      <w:pPr>
        <w:pStyle w:val="Heading1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Applicant’s d</w:t>
      </w:r>
      <w:r w:rsidR="007C288A">
        <w:rPr>
          <w:b/>
          <w:sz w:val="28"/>
          <w:szCs w:val="28"/>
        </w:rPr>
        <w:t>eclaration</w:t>
      </w:r>
    </w:p>
    <w:p w14:paraId="00C01C1F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650390E0" w14:textId="77777777" w:rsidR="000B3197" w:rsidRDefault="000B3197" w:rsidP="007C288A">
      <w:pPr>
        <w:rPr>
          <w:sz w:val="22"/>
          <w:szCs w:val="22"/>
        </w:rPr>
      </w:pPr>
    </w:p>
    <w:p w14:paraId="54D9C362" w14:textId="77777777" w:rsidR="000B3197" w:rsidRDefault="000B3197" w:rsidP="007C288A">
      <w:pPr>
        <w:rPr>
          <w:sz w:val="22"/>
          <w:szCs w:val="22"/>
        </w:rPr>
      </w:pPr>
    </w:p>
    <w:p w14:paraId="41295C05" w14:textId="77777777" w:rsidR="000B3197" w:rsidRDefault="000B3197" w:rsidP="007C288A">
      <w:pPr>
        <w:rPr>
          <w:sz w:val="22"/>
          <w:szCs w:val="22"/>
        </w:rPr>
      </w:pPr>
    </w:p>
    <w:p w14:paraId="6ABC085A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EE72F" wp14:editId="2F47C87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DFACB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05EB139E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265C4E05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3E29E371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680746C8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7A335399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E72F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53DDFACB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05EB139E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265C4E05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3E29E371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680746C8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7A335399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94B0C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3CD4" w14:textId="77777777" w:rsidR="002A0596" w:rsidRDefault="002A0596">
      <w:r>
        <w:separator/>
      </w:r>
    </w:p>
  </w:endnote>
  <w:endnote w:type="continuationSeparator" w:id="0">
    <w:p w14:paraId="35BEF4AE" w14:textId="77777777" w:rsidR="002A0596" w:rsidRDefault="002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2E61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1EDBDC70" wp14:editId="73A48981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27B" w14:textId="77777777" w:rsidR="002A0596" w:rsidRDefault="002A0596">
      <w:r>
        <w:separator/>
      </w:r>
    </w:p>
  </w:footnote>
  <w:footnote w:type="continuationSeparator" w:id="0">
    <w:p w14:paraId="6C5E173E" w14:textId="77777777" w:rsidR="002A0596" w:rsidRDefault="002A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A001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2C604B83" w14:textId="5A44E283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2A0596">
      <w:rPr>
        <w:i/>
        <w:color w:val="4C4D4F" w:themeColor="text1"/>
        <w:sz w:val="18"/>
        <w:szCs w:val="18"/>
      </w:rPr>
      <w:t xml:space="preserve"> Reception &amp; Business Support Officer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96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059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C005E"/>
  <w15:chartTrackingRefBased/>
  <w15:docId w15:val="{9BAB147B-F884-4A3E-BF49-0F1C492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1</TotalTime>
  <Pages>7</Pages>
  <Words>694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5082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1</cp:revision>
  <cp:lastPrinted>2017-05-30T14:03:00Z</cp:lastPrinted>
  <dcterms:created xsi:type="dcterms:W3CDTF">2025-06-18T09:24:00Z</dcterms:created>
  <dcterms:modified xsi:type="dcterms:W3CDTF">2025-06-18T09:25:00Z</dcterms:modified>
</cp:coreProperties>
</file>